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D2" w:rsidRDefault="00E71C93" w:rsidP="00E71C93">
      <w:pPr>
        <w:spacing w:line="240" w:lineRule="auto"/>
        <w:ind w:left="1440"/>
        <w:jc w:val="center"/>
        <w:rPr>
          <w:rFonts w:ascii="Segoe UI" w:hAnsi="Segoe UI"/>
          <w:noProof/>
          <w:color w:val="000000" w:themeColor="text1"/>
          <w:sz w:val="44"/>
          <w:szCs w:val="44"/>
          <w:lang w:val="de-DE"/>
        </w:rPr>
      </w:pPr>
      <w:r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Resultat km-</w:t>
      </w:r>
      <w:r w:rsidR="000636ED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1</w:t>
      </w:r>
      <w:r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 xml:space="preserve"> i pimpel, </w:t>
      </w:r>
      <w:r w:rsidR="0085200E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Skar</w:t>
      </w:r>
      <w:r w:rsidR="000636ED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 xml:space="preserve">sjön </w:t>
      </w:r>
      <w:r w:rsidR="0085200E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20</w:t>
      </w:r>
      <w:r w:rsidR="000636ED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/</w:t>
      </w:r>
      <w:r w:rsidR="0085200E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1</w:t>
      </w:r>
      <w:r w:rsidR="000636ED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-1</w:t>
      </w:r>
      <w:r w:rsidR="0085200E">
        <w:rPr>
          <w:rFonts w:ascii="Segoe UI" w:hAnsi="Segoe UI"/>
          <w:noProof/>
          <w:color w:val="000000" w:themeColor="text1"/>
          <w:sz w:val="44"/>
          <w:szCs w:val="44"/>
          <w:lang w:val="de-DE"/>
        </w:rPr>
        <w:t>3</w:t>
      </w:r>
    </w:p>
    <w:p w:rsidR="00E71C93" w:rsidRDefault="00E71C93" w:rsidP="00E71C93">
      <w:pPr>
        <w:spacing w:line="240" w:lineRule="auto"/>
        <w:ind w:left="1440"/>
        <w:rPr>
          <w:rFonts w:ascii="Segoe UI" w:hAnsi="Segoe UI"/>
          <w:noProof/>
          <w:color w:val="000000" w:themeColor="text1"/>
          <w:sz w:val="44"/>
          <w:szCs w:val="44"/>
          <w:lang w:val="de-DE"/>
        </w:rPr>
      </w:pPr>
    </w:p>
    <w:p w:rsidR="00E71C93" w:rsidRDefault="00270997" w:rsidP="00E71C93">
      <w:pPr>
        <w:pStyle w:val="Liststycke"/>
        <w:numPr>
          <w:ilvl w:val="0"/>
          <w:numId w:val="1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Jari Strandén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0636ED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       </w:t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3.195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 kg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>10 poäng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</w:p>
    <w:p w:rsidR="00E71C93" w:rsidRDefault="00270997" w:rsidP="000636ED">
      <w:pPr>
        <w:pStyle w:val="Liststycke"/>
        <w:numPr>
          <w:ilvl w:val="0"/>
          <w:numId w:val="1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Anders Wass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0636ED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0636ED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2.600</w:t>
      </w:r>
      <w:r w:rsidR="000636ED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  „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  9     „</w:t>
      </w:r>
    </w:p>
    <w:p w:rsidR="00E71C93" w:rsidRDefault="000636ED" w:rsidP="00E71C93">
      <w:pPr>
        <w:pStyle w:val="Liststycke"/>
        <w:numPr>
          <w:ilvl w:val="0"/>
          <w:numId w:val="1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Gösta Wass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2.590   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„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  8     „</w:t>
      </w:r>
    </w:p>
    <w:p w:rsidR="00E71C93" w:rsidRDefault="00270997" w:rsidP="00E71C93">
      <w:pPr>
        <w:pStyle w:val="Liststycke"/>
        <w:numPr>
          <w:ilvl w:val="0"/>
          <w:numId w:val="1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Daniel Sundling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1.440</w:t>
      </w:r>
      <w:r w:rsidR="000636ED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  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„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  7     „</w:t>
      </w:r>
    </w:p>
    <w:p w:rsidR="00E71C93" w:rsidRDefault="00270997" w:rsidP="00E71C93">
      <w:pPr>
        <w:pStyle w:val="Liststycke"/>
        <w:numPr>
          <w:ilvl w:val="0"/>
          <w:numId w:val="1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Lars Sundling 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0.510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  „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  6</w:t>
      </w:r>
      <w:r w:rsidR="00E71C93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 „</w:t>
      </w:r>
    </w:p>
    <w:p w:rsidR="000636ED" w:rsidRDefault="00270997" w:rsidP="000636ED">
      <w:pPr>
        <w:pStyle w:val="Liststycke"/>
        <w:spacing w:line="240" w:lineRule="auto"/>
        <w:ind w:left="1800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 xml:space="preserve"> </w:t>
      </w:r>
    </w:p>
    <w:p w:rsidR="000636ED" w:rsidRDefault="000636ED" w:rsidP="000636ED">
      <w:pPr>
        <w:spacing w:line="240" w:lineRule="auto"/>
        <w:ind w:left="1440"/>
        <w:rPr>
          <w:rFonts w:ascii="Segoe UI" w:hAnsi="Segoe UI"/>
          <w:b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b/>
          <w:noProof/>
          <w:color w:val="000000" w:themeColor="text1"/>
          <w:sz w:val="32"/>
          <w:szCs w:val="32"/>
          <w:lang w:val="de-DE"/>
        </w:rPr>
        <w:t>Juniorer</w:t>
      </w:r>
    </w:p>
    <w:p w:rsidR="000636ED" w:rsidRDefault="000636ED" w:rsidP="000636ED">
      <w:pPr>
        <w:pStyle w:val="Liststycke"/>
        <w:numPr>
          <w:ilvl w:val="0"/>
          <w:numId w:val="2"/>
        </w:num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Patrik Ramfjord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>0.</w:t>
      </w:r>
      <w:r w:rsidR="0085200E"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4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65  kg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>10 poäng</w:t>
      </w:r>
    </w:p>
    <w:p w:rsidR="0085200E" w:rsidRDefault="0085200E" w:rsidP="0085200E">
      <w:pPr>
        <w:spacing w:line="24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</w:p>
    <w:p w:rsidR="0085200E" w:rsidRDefault="0085200E" w:rsidP="0085200E">
      <w:pPr>
        <w:spacing w:line="240" w:lineRule="auto"/>
        <w:ind w:left="1440"/>
        <w:rPr>
          <w:rFonts w:ascii="Segoe UI" w:hAnsi="Segoe UI"/>
          <w:b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b/>
          <w:noProof/>
          <w:color w:val="000000" w:themeColor="text1"/>
          <w:sz w:val="32"/>
          <w:szCs w:val="32"/>
          <w:lang w:val="de-DE"/>
        </w:rPr>
        <w:t>Dam</w:t>
      </w:r>
    </w:p>
    <w:p w:rsidR="0085200E" w:rsidRPr="0085200E" w:rsidRDefault="0085200E" w:rsidP="0085200E">
      <w:pPr>
        <w:pStyle w:val="Liststycke"/>
        <w:numPr>
          <w:ilvl w:val="0"/>
          <w:numId w:val="3"/>
        </w:numPr>
        <w:spacing w:line="480" w:lineRule="auto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Annika Rolandsson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>1.055  kg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ab/>
        <w:t xml:space="preserve">10 </w:t>
      </w:r>
      <w:r>
        <w:rPr>
          <w:rFonts w:ascii="Segoe UI" w:hAnsi="Segoe UI"/>
          <w:noProof/>
          <w:color w:val="000000" w:themeColor="text1"/>
          <w:sz w:val="32"/>
          <w:szCs w:val="32"/>
          <w:lang w:val="de-DE"/>
        </w:rPr>
        <w:t>poäng</w:t>
      </w:r>
    </w:p>
    <w:p w:rsidR="00E71C93" w:rsidRDefault="0085200E" w:rsidP="00E71C93">
      <w:pPr>
        <w:rPr>
          <w:noProof/>
          <w:lang w:val="de-DE"/>
        </w:rPr>
      </w:pPr>
      <w:r>
        <w:rPr>
          <w:noProof/>
          <w:lang w:val="de-DE"/>
        </w:rPr>
        <w:t xml:space="preserve"> </w:t>
      </w:r>
    </w:p>
    <w:p w:rsidR="00E71C93" w:rsidRPr="00E71C93" w:rsidRDefault="00E71C93" w:rsidP="00E71C93">
      <w:pPr>
        <w:spacing w:line="480" w:lineRule="auto"/>
        <w:ind w:left="1440"/>
        <w:rPr>
          <w:rFonts w:ascii="Segoe UI" w:hAnsi="Segoe UI"/>
          <w:noProof/>
          <w:color w:val="000000" w:themeColor="text1"/>
          <w:sz w:val="32"/>
          <w:szCs w:val="32"/>
          <w:lang w:val="de-DE"/>
        </w:rPr>
      </w:pPr>
    </w:p>
    <w:p w:rsidR="007670D2" w:rsidRPr="000636ED" w:rsidRDefault="007670D2" w:rsidP="007157C9">
      <w:pPr>
        <w:spacing w:line="240" w:lineRule="auto"/>
        <w:rPr>
          <w:rFonts w:ascii="Segoe UI" w:hAnsi="Segoe UI"/>
          <w:color w:val="808080"/>
          <w:sz w:val="28"/>
          <w:szCs w:val="28"/>
          <w:lang w:val="sv-SE"/>
        </w:rPr>
      </w:pPr>
      <w:bookmarkStart w:id="0" w:name="_GoBack"/>
      <w:bookmarkEnd w:id="0"/>
    </w:p>
    <w:sectPr w:rsidR="007670D2" w:rsidRPr="000636ED" w:rsidSect="00715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107" w:bottom="2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97" w:rsidRDefault="00270997" w:rsidP="007670D2">
      <w:pPr>
        <w:spacing w:after="0" w:line="240" w:lineRule="auto"/>
      </w:pPr>
      <w:r>
        <w:separator/>
      </w:r>
    </w:p>
  </w:endnote>
  <w:endnote w:type="continuationSeparator" w:id="0">
    <w:p w:rsidR="00270997" w:rsidRDefault="00270997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97" w:rsidRDefault="00270997" w:rsidP="007670D2">
      <w:pPr>
        <w:spacing w:after="0" w:line="240" w:lineRule="auto"/>
      </w:pPr>
      <w:r>
        <w:separator/>
      </w:r>
    </w:p>
  </w:footnote>
  <w:footnote w:type="continuationSeparator" w:id="0">
    <w:p w:rsidR="00270997" w:rsidRDefault="00270997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7" w:rsidRDefault="0027099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64F"/>
    <w:multiLevelType w:val="hybridMultilevel"/>
    <w:tmpl w:val="1FAC5AD0"/>
    <w:lvl w:ilvl="0" w:tplc="8D1C0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9443F8"/>
    <w:multiLevelType w:val="hybridMultilevel"/>
    <w:tmpl w:val="67767BEE"/>
    <w:lvl w:ilvl="0" w:tplc="0DC0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A67793"/>
    <w:multiLevelType w:val="hybridMultilevel"/>
    <w:tmpl w:val="9BB2A59C"/>
    <w:lvl w:ilvl="0" w:tplc="8618B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42C14"/>
    <w:rsid w:val="000636ED"/>
    <w:rsid w:val="001E443A"/>
    <w:rsid w:val="00206F2C"/>
    <w:rsid w:val="00270997"/>
    <w:rsid w:val="00396E15"/>
    <w:rsid w:val="004B7531"/>
    <w:rsid w:val="005E43C8"/>
    <w:rsid w:val="00641D49"/>
    <w:rsid w:val="006A0952"/>
    <w:rsid w:val="006E1D02"/>
    <w:rsid w:val="007157C9"/>
    <w:rsid w:val="0072547F"/>
    <w:rsid w:val="007670D2"/>
    <w:rsid w:val="0080429F"/>
    <w:rsid w:val="0085200E"/>
    <w:rsid w:val="008A1751"/>
    <w:rsid w:val="009A2DF9"/>
    <w:rsid w:val="00AC33D7"/>
    <w:rsid w:val="00CC4192"/>
    <w:rsid w:val="00CD0399"/>
    <w:rsid w:val="00DA5B2A"/>
    <w:rsid w:val="00E71C93"/>
    <w:rsid w:val="00ED7139"/>
    <w:rsid w:val="00F63DF4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E71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7670D2"/>
  </w:style>
  <w:style w:type="paragraph" w:styleId="Sidfot">
    <w:name w:val="footer"/>
    <w:basedOn w:val="Normal"/>
    <w:link w:val="Sidfot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7670D2"/>
  </w:style>
  <w:style w:type="character" w:styleId="Hyperlnk">
    <w:name w:val="Hyperlink"/>
    <w:basedOn w:val="Standardstycketeckensnitt"/>
    <w:uiPriority w:val="99"/>
    <w:unhideWhenUsed/>
    <w:rsid w:val="007670D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A6A28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1C93"/>
    <w:pPr>
      <w:ind w:left="720"/>
      <w:contextualSpacing/>
    </w:pPr>
  </w:style>
  <w:style w:type="paragraph" w:styleId="Ingetavstnd">
    <w:name w:val="No Spacing"/>
    <w:uiPriority w:val="1"/>
    <w:qFormat/>
    <w:rsid w:val="00E71C93"/>
    <w:pPr>
      <w:spacing w:after="0" w:line="240" w:lineRule="auto"/>
    </w:pPr>
    <w:rPr>
      <w:lang w:eastAsia="zh-CN"/>
    </w:rPr>
  </w:style>
  <w:style w:type="character" w:customStyle="1" w:styleId="Rubrik1Char">
    <w:name w:val="Rubrik 1 Char"/>
    <w:basedOn w:val="Standardstycketeckensnitt"/>
    <w:link w:val="Rubrik1"/>
    <w:uiPriority w:val="9"/>
    <w:rsid w:val="00E71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E71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7670D2"/>
  </w:style>
  <w:style w:type="paragraph" w:styleId="Sidfot">
    <w:name w:val="footer"/>
    <w:basedOn w:val="Normal"/>
    <w:link w:val="Sidfot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7670D2"/>
  </w:style>
  <w:style w:type="character" w:styleId="Hyperlnk">
    <w:name w:val="Hyperlink"/>
    <w:basedOn w:val="Standardstycketeckensnitt"/>
    <w:uiPriority w:val="99"/>
    <w:unhideWhenUsed/>
    <w:rsid w:val="007670D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A6A28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1C93"/>
    <w:pPr>
      <w:ind w:left="720"/>
      <w:contextualSpacing/>
    </w:pPr>
  </w:style>
  <w:style w:type="paragraph" w:styleId="Ingetavstnd">
    <w:name w:val="No Spacing"/>
    <w:uiPriority w:val="1"/>
    <w:qFormat/>
    <w:rsid w:val="00E71C93"/>
    <w:pPr>
      <w:spacing w:after="0" w:line="240" w:lineRule="auto"/>
    </w:pPr>
    <w:rPr>
      <w:lang w:eastAsia="zh-CN"/>
    </w:rPr>
  </w:style>
  <w:style w:type="character" w:customStyle="1" w:styleId="Rubrik1Char">
    <w:name w:val="Rubrik 1 Char"/>
    <w:basedOn w:val="Standardstycketeckensnitt"/>
    <w:link w:val="Rubrik1"/>
    <w:uiPriority w:val="9"/>
    <w:rsid w:val="00E71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sv-se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2012-02-04T17:19:00Z</dcterms:created>
  <dcterms:modified xsi:type="dcterms:W3CDTF">2013-01-21T16:32:00Z</dcterms:modified>
</cp:coreProperties>
</file>